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160EAA" w14:textId="77777777" w:rsidR="00F4188F" w:rsidRPr="006A181F" w:rsidRDefault="00F4188F" w:rsidP="00D84233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  <w:color w:val="201F1E"/>
        </w:rPr>
      </w:pPr>
      <w:r w:rsidRPr="006A181F">
        <w:rPr>
          <w:rFonts w:asciiTheme="minorHAnsi" w:hAnsiTheme="minorHAnsi" w:cstheme="minorHAnsi"/>
          <w:color w:val="201F1E"/>
        </w:rPr>
        <w:t>Ville sous-préfecture de l’Aisne, 4</w:t>
      </w:r>
      <w:r w:rsidRPr="006A181F">
        <w:rPr>
          <w:rFonts w:asciiTheme="minorHAnsi" w:hAnsiTheme="minorHAnsi" w:cstheme="minorHAnsi"/>
          <w:color w:val="201F1E"/>
          <w:vertAlign w:val="superscript"/>
        </w:rPr>
        <w:t>ème</w:t>
      </w:r>
      <w:r w:rsidRPr="006A181F">
        <w:rPr>
          <w:rFonts w:asciiTheme="minorHAnsi" w:hAnsiTheme="minorHAnsi" w:cstheme="minorHAnsi"/>
          <w:color w:val="201F1E"/>
        </w:rPr>
        <w:t> commune du département avec plus de 15 000 habitants (en constante progression), la ville de Château-Thierry est très dynamique et idéalement située à 1h de Paris (50 minutes en train), et 45 mn de Marne la Vallée et de Reims par l’autoroute A4.</w:t>
      </w:r>
    </w:p>
    <w:p w14:paraId="103D7DAE" w14:textId="77777777" w:rsidR="00F4188F" w:rsidRPr="006A181F" w:rsidRDefault="00F4188F" w:rsidP="00D84233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</w:rPr>
      </w:pPr>
      <w:r w:rsidRPr="006A181F">
        <w:rPr>
          <w:rFonts w:asciiTheme="minorHAnsi" w:hAnsiTheme="minorHAnsi" w:cstheme="minorHAnsi"/>
          <w:color w:val="201F1E"/>
        </w:rPr>
        <w:t>Forte d’une activité économique soutenue, liée à la présence d’entreprises nationales, familiales et viticoles, la ville constitue un bassin d’emploi majeur du territoire.</w:t>
      </w:r>
    </w:p>
    <w:p w14:paraId="220B4199" w14:textId="60A61868" w:rsidR="00F4188F" w:rsidRPr="00D84233" w:rsidRDefault="00F4188F" w:rsidP="00D84233">
      <w:pPr>
        <w:pStyle w:val="xmsonormal"/>
        <w:shd w:val="clear" w:color="auto" w:fill="FFFFFF"/>
        <w:ind w:left="709" w:right="849"/>
        <w:jc w:val="both"/>
      </w:pPr>
      <w:r w:rsidRPr="006A181F">
        <w:rPr>
          <w:rFonts w:asciiTheme="minorHAnsi" w:hAnsiTheme="minorHAnsi" w:cstheme="minorHAnsi"/>
          <w:color w:val="201F1E"/>
        </w:rPr>
        <w:t>Cité poétique nichée au cœur de la Vallée de la Marne, aux portes de la Champagne et ville</w:t>
      </w:r>
      <w:r w:rsidRPr="006A181F">
        <w:rPr>
          <w:rFonts w:asciiTheme="minorHAnsi" w:hAnsiTheme="minorHAnsi" w:cstheme="minorHAnsi"/>
          <w:color w:val="201F1E"/>
          <w:shd w:val="clear" w:color="auto" w:fill="FFFFFF"/>
        </w:rPr>
        <w:t xml:space="preserve"> natale de Jean de La Fontaine</w:t>
      </w:r>
      <w:r w:rsidR="00A72E9E">
        <w:rPr>
          <w:rFonts w:asciiTheme="minorHAnsi" w:hAnsiTheme="minorHAnsi" w:cstheme="minorHAnsi"/>
          <w:color w:val="201F1E"/>
          <w:shd w:val="clear" w:color="auto" w:fill="FFFFFF"/>
        </w:rPr>
        <w:t>.</w:t>
      </w:r>
    </w:p>
    <w:p w14:paraId="5FF58A7F" w14:textId="3AE4D0FD" w:rsidR="00F4188F" w:rsidRPr="006A181F" w:rsidRDefault="000A78A9" w:rsidP="00F4188F">
      <w:pPr>
        <w:pStyle w:val="xmsonormal"/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01F1E"/>
          <w:shd w:val="clear" w:color="auto" w:fill="FFFFFF"/>
        </w:rPr>
        <w:tab/>
      </w:r>
    </w:p>
    <w:p w14:paraId="66DC4C0E" w14:textId="6504D1B5" w:rsidR="00956163" w:rsidRDefault="00A72E9E" w:rsidP="00ED6022">
      <w:pPr>
        <w:ind w:left="709" w:right="84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Référent Adultes </w:t>
      </w:r>
      <w:r w:rsidR="00956163">
        <w:rPr>
          <w:rFonts w:asciiTheme="minorHAnsi" w:hAnsiTheme="minorHAnsi" w:cstheme="minorHAnsi"/>
          <w:b/>
          <w:sz w:val="22"/>
          <w:szCs w:val="22"/>
        </w:rPr>
        <w:t>(H/F)</w:t>
      </w:r>
    </w:p>
    <w:p w14:paraId="0479155A" w14:textId="4A46570E" w:rsidR="00D07C87" w:rsidRPr="00D3453A" w:rsidRDefault="001D0F85" w:rsidP="00D3453A">
      <w:pPr>
        <w:ind w:left="709" w:right="849"/>
        <w:jc w:val="center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Catégorie </w:t>
      </w:r>
      <w:r w:rsidR="00FA5891">
        <w:rPr>
          <w:rFonts w:asciiTheme="minorHAnsi" w:hAnsiTheme="minorHAnsi" w:cstheme="minorHAnsi"/>
          <w:sz w:val="22"/>
          <w:szCs w:val="22"/>
        </w:rPr>
        <w:t>C</w:t>
      </w:r>
      <w:r w:rsidR="00D76C4B">
        <w:rPr>
          <w:rFonts w:asciiTheme="minorHAnsi" w:hAnsiTheme="minorHAnsi" w:cstheme="minorHAnsi"/>
          <w:sz w:val="22"/>
          <w:szCs w:val="22"/>
        </w:rPr>
        <w:t xml:space="preserve"> </w:t>
      </w:r>
      <w:r w:rsidR="00A72E9E">
        <w:rPr>
          <w:rFonts w:asciiTheme="minorHAnsi" w:hAnsiTheme="minorHAnsi" w:cstheme="minorHAnsi"/>
          <w:sz w:val="22"/>
          <w:szCs w:val="22"/>
        </w:rPr>
        <w:t>– CDD congés maternité</w:t>
      </w:r>
    </w:p>
    <w:p w14:paraId="3434D777" w14:textId="77777777" w:rsidR="001D39F7" w:rsidRPr="006A181F" w:rsidRDefault="001D39F7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A3ACBCA" w14:textId="38C18711" w:rsidR="00C4728E" w:rsidRPr="006A181F" w:rsidRDefault="00C4728E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i/>
          <w:iCs/>
          <w:color w:val="833C0B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Temps de travail hebdomadaire : </w:t>
      </w:r>
      <w:r w:rsidR="00BB7BE3">
        <w:rPr>
          <w:rStyle w:val="Aucun"/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  <w:t>3</w:t>
      </w:r>
      <w:r w:rsidR="00A72E9E">
        <w:rPr>
          <w:rStyle w:val="Aucun"/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  <w:t>5H00</w:t>
      </w:r>
      <w:r w:rsidR="00841289">
        <w:rPr>
          <w:rStyle w:val="Aucun"/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  <w:t xml:space="preserve"> </w:t>
      </w:r>
    </w:p>
    <w:p w14:paraId="4BCA204E" w14:textId="2A6D3DC5" w:rsidR="00D76C4B" w:rsidRPr="00D76C4B" w:rsidRDefault="00C4728E" w:rsidP="00D76C4B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>Horaires :</w:t>
      </w:r>
      <w:r w:rsidR="00D76C4B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 xml:space="preserve"> </w:t>
      </w:r>
      <w:r w:rsidR="00A72E9E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>selon cycle de travail défini dans le règlement du temps de travail</w:t>
      </w:r>
    </w:p>
    <w:p w14:paraId="1553DEE2" w14:textId="509EA408" w:rsidR="00C4728E" w:rsidRPr="006A181F" w:rsidRDefault="00C4728E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</w:pPr>
      <w:r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Lieu d’affectation </w:t>
      </w:r>
      <w:r w:rsidR="00210521"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:</w:t>
      </w:r>
      <w:r w:rsidR="00210521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r w:rsidR="00A72E9E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>centre social la Rotonde (0,5 ETP), Espace U1 (0,3ETP)</w:t>
      </w:r>
    </w:p>
    <w:p w14:paraId="4D9A4284" w14:textId="77777777" w:rsidR="00B13C23" w:rsidRPr="006A181F" w:rsidRDefault="00B13C23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5E86D81D" w14:textId="0794ACF2" w:rsidR="001D39F7" w:rsidRDefault="002B0C8D" w:rsidP="00C45E64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GENERALES</w:t>
      </w:r>
    </w:p>
    <w:p w14:paraId="761DAF17" w14:textId="37F7357D" w:rsidR="00210521" w:rsidRPr="00956163" w:rsidRDefault="00A72E9E" w:rsidP="00E81398">
      <w:pPr>
        <w:suppressAutoHyphens w:val="0"/>
        <w:ind w:left="709" w:right="849"/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</w:pPr>
      <w:r w:rsidRPr="00A72E9E"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  <w:t>Sous l’autorité du Directeur du centre social, et en déclinaison des orientations CAF, le référent adultes est chargé de participer à la définition et à la mise en œuvre du projet social de la structure. Il assure la coordination et l’animation d’activités à destination du public adultes à la Rotonde et au sein de l’Espace U1. Ses missions s’exercent en autonomie, tout en coopérant avec les autres services municipaux et partenaires. Il veille à proposer un programme d’activités adapté aux besoins du public tout en développant le pouvoir d’agir des usagers.</w:t>
      </w:r>
    </w:p>
    <w:p w14:paraId="6BD30E66" w14:textId="77777777" w:rsidR="00B13C23" w:rsidRPr="006A181F" w:rsidRDefault="00B13C23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2D13B5C5" w14:textId="7A3E06EA" w:rsidR="00E81398" w:rsidRDefault="001D39F7" w:rsidP="004443CD">
      <w:pPr>
        <w:suppressAutoHyphens w:val="0"/>
        <w:ind w:left="709"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ET ACTIVITES</w:t>
      </w:r>
    </w:p>
    <w:p w14:paraId="5CA212D4" w14:textId="77777777" w:rsidR="009E53FC" w:rsidRDefault="009E53FC" w:rsidP="004443CD">
      <w:pPr>
        <w:suppressAutoHyphens w:val="0"/>
        <w:ind w:left="709"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7DC987AD" w14:textId="77777777" w:rsidR="00A72E9E" w:rsidRPr="00A72E9E" w:rsidRDefault="00C45E64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443CD">
        <w:rPr>
          <w:rStyle w:val="Aucun"/>
          <w:rFonts w:ascii="Calibri" w:eastAsia="Calibri" w:hAnsi="Calibri" w:cs="Calibri"/>
          <w:color w:val="000000" w:themeColor="text1"/>
          <w:sz w:val="22"/>
          <w:szCs w:val="22"/>
          <w:lang w:val="fr-FR"/>
        </w:rPr>
        <w:t>*</w:t>
      </w:r>
      <w:r w:rsidR="00A72E9E"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Conception et animation d’activités variées en fonction des besoins du public</w:t>
      </w:r>
    </w:p>
    <w:p w14:paraId="3766E984" w14:textId="4D02D8FE" w:rsid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Concevoir, organiser et animer des ateliers pour favoriser le lien social, l’épanouissement et l’émancipation des adultes (loisirs, artistiques, culturelles, bien-être, manuelles)</w:t>
      </w:r>
    </w:p>
    <w:p w14:paraId="456FB3A7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193590" w14:textId="0F398D0A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* </w:t>
      </w: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Gestion des projets et évaluation</w:t>
      </w:r>
    </w:p>
    <w:p w14:paraId="1C28892A" w14:textId="77777777" w:rsid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Elaborer, mettre en œuvre et évaluer des projets en collaboration avec l’équipe, les autres services municipaux, ainsi que les acteurs locaux (associations, institutions)</w:t>
      </w:r>
    </w:p>
    <w:p w14:paraId="215BF396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A22DE69" w14:textId="3B5CE99B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* </w:t>
      </w: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Participation des habitants</w:t>
      </w:r>
    </w:p>
    <w:p w14:paraId="06BB3DEF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Développer le pouvoir d’agir des habitants et leur capacité à être acteur</w:t>
      </w:r>
    </w:p>
    <w:p w14:paraId="5843C0DB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Accompagner des initiatives individuelles ou collectives</w:t>
      </w:r>
    </w:p>
    <w:p w14:paraId="3A4A72E4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Assurer un rôle de formateur auprès des bénévoles</w:t>
      </w:r>
    </w:p>
    <w:p w14:paraId="55266CCB" w14:textId="77777777" w:rsid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Proposer des actions de valorisation</w:t>
      </w:r>
    </w:p>
    <w:p w14:paraId="141FD327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288B07" w14:textId="062703E4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* </w:t>
      </w: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Accueil et orientation du public</w:t>
      </w:r>
    </w:p>
    <w:p w14:paraId="346A58DF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Assurer l’accueil des usagers</w:t>
      </w:r>
    </w:p>
    <w:p w14:paraId="6EE027DE" w14:textId="77777777" w:rsidR="00A72E9E" w:rsidRPr="00A72E9E" w:rsidRDefault="00A72E9E" w:rsidP="00A72E9E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Ecouter et analyser les besoins</w:t>
      </w:r>
    </w:p>
    <w:p w14:paraId="13CCE97C" w14:textId="28693453" w:rsidR="001D39F7" w:rsidRPr="00310D20" w:rsidRDefault="00A72E9E" w:rsidP="00310D2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Style w:val="Aucun"/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00A72E9E">
        <w:rPr>
          <w:rFonts w:ascii="Calibri" w:eastAsia="Calibri" w:hAnsi="Calibri" w:cs="Calibri"/>
          <w:color w:val="000000" w:themeColor="text1"/>
          <w:sz w:val="22"/>
          <w:szCs w:val="22"/>
        </w:rPr>
        <w:t>- Servir de relais entre les usagers, les services municipaux et les partenaires locaux</w:t>
      </w:r>
    </w:p>
    <w:p w14:paraId="07F3FBD2" w14:textId="77777777" w:rsidR="00C45E64" w:rsidRPr="006A181F" w:rsidRDefault="00C45E64" w:rsidP="00C45E64">
      <w:pPr>
        <w:pStyle w:val="Corps"/>
        <w:ind w:right="19"/>
        <w:jc w:val="both"/>
        <w:rPr>
          <w:rFonts w:asciiTheme="minorHAnsi" w:hAnsiTheme="minorHAnsi" w:cstheme="minorHAnsi"/>
          <w:sz w:val="22"/>
          <w:szCs w:val="22"/>
        </w:rPr>
      </w:pPr>
    </w:p>
    <w:p w14:paraId="487A184C" w14:textId="41725AA0" w:rsidR="00B13C23" w:rsidRDefault="002B0C8D" w:rsidP="009E53FC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QUALITES ET COMPETENCES REQUISES</w:t>
      </w:r>
    </w:p>
    <w:p w14:paraId="654FD8B1" w14:textId="77777777" w:rsidR="009E53FC" w:rsidRPr="009E53FC" w:rsidRDefault="009E53FC" w:rsidP="009E53FC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5F2D63CB" w14:textId="29757588" w:rsidR="00D76C4B" w:rsidRPr="00D76C4B" w:rsidRDefault="00B33B8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6C4B" w:rsidRPr="00D76C4B">
        <w:rPr>
          <w:rFonts w:asciiTheme="minorHAnsi" w:hAnsiTheme="minorHAnsi" w:cstheme="minorHAnsi"/>
          <w:sz w:val="22"/>
          <w:szCs w:val="22"/>
        </w:rPr>
        <w:t>Compétences</w:t>
      </w:r>
    </w:p>
    <w:p w14:paraId="63F3F8F6" w14:textId="77777777" w:rsidR="00310D20" w:rsidRPr="00310D20" w:rsidRDefault="009E53FC" w:rsidP="00310D20">
      <w:pPr>
        <w:tabs>
          <w:tab w:val="left" w:pos="709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E53FC">
        <w:rPr>
          <w:rFonts w:asciiTheme="minorHAnsi" w:hAnsiTheme="minorHAnsi" w:cstheme="minorHAnsi"/>
          <w:sz w:val="22"/>
          <w:szCs w:val="22"/>
        </w:rPr>
        <w:t xml:space="preserve">- </w:t>
      </w:r>
      <w:r w:rsidR="00310D20" w:rsidRPr="00310D20">
        <w:rPr>
          <w:rFonts w:asciiTheme="minorHAnsi" w:hAnsiTheme="minorHAnsi" w:cstheme="minorHAnsi"/>
          <w:sz w:val="22"/>
          <w:szCs w:val="22"/>
        </w:rPr>
        <w:t>Animation, encadrement d’un groupe</w:t>
      </w:r>
    </w:p>
    <w:p w14:paraId="21A2DECB" w14:textId="7E9037EE" w:rsidR="00310D20" w:rsidRPr="00310D20" w:rsidRDefault="00310D20" w:rsidP="00310D20">
      <w:pPr>
        <w:tabs>
          <w:tab w:val="left" w:pos="709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310D20">
        <w:rPr>
          <w:rFonts w:asciiTheme="minorHAnsi" w:hAnsiTheme="minorHAnsi" w:cstheme="minorHAnsi"/>
          <w:sz w:val="22"/>
          <w:szCs w:val="22"/>
        </w:rPr>
        <w:t>Maitrise de la méthodologie de projet</w:t>
      </w:r>
    </w:p>
    <w:p w14:paraId="0049DB08" w14:textId="6C04FA53" w:rsidR="00310D20" w:rsidRPr="00310D20" w:rsidRDefault="00310D20" w:rsidP="00310D20">
      <w:pPr>
        <w:tabs>
          <w:tab w:val="left" w:pos="709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310D20">
        <w:rPr>
          <w:rFonts w:asciiTheme="minorHAnsi" w:hAnsiTheme="minorHAnsi" w:cstheme="minorHAnsi"/>
          <w:sz w:val="22"/>
          <w:szCs w:val="22"/>
        </w:rPr>
        <w:t>Gestion administrative et financière</w:t>
      </w:r>
    </w:p>
    <w:p w14:paraId="2C6467BF" w14:textId="139D4D44" w:rsidR="00310D20" w:rsidRPr="00310D20" w:rsidRDefault="00310D20" w:rsidP="00310D20">
      <w:pPr>
        <w:tabs>
          <w:tab w:val="left" w:pos="709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310D20">
        <w:rPr>
          <w:rFonts w:asciiTheme="minorHAnsi" w:hAnsiTheme="minorHAnsi" w:cstheme="minorHAnsi"/>
          <w:sz w:val="22"/>
          <w:szCs w:val="22"/>
        </w:rPr>
        <w:t>Connaissance des notions d’éducation populaire et de pouvoir d’agir</w:t>
      </w:r>
    </w:p>
    <w:p w14:paraId="78813A8B" w14:textId="22ECD9D0" w:rsidR="009E53FC" w:rsidRPr="009E53FC" w:rsidRDefault="009E53FC" w:rsidP="00310D20">
      <w:pPr>
        <w:tabs>
          <w:tab w:val="left" w:pos="709"/>
        </w:tabs>
        <w:ind w:left="851" w:hanging="425"/>
        <w:rPr>
          <w:rFonts w:asciiTheme="minorHAnsi" w:hAnsiTheme="minorHAnsi" w:cstheme="minorHAnsi"/>
          <w:sz w:val="22"/>
          <w:szCs w:val="22"/>
        </w:rPr>
      </w:pPr>
    </w:p>
    <w:p w14:paraId="2BD02671" w14:textId="1C2D3773" w:rsidR="00D76C4B" w:rsidRPr="00D76C4B" w:rsidRDefault="00D76C4B" w:rsidP="009E53FC">
      <w:pPr>
        <w:tabs>
          <w:tab w:val="left" w:pos="709"/>
        </w:tabs>
        <w:ind w:left="851" w:hanging="142"/>
        <w:rPr>
          <w:rFonts w:asciiTheme="minorHAnsi" w:hAnsiTheme="minorHAnsi" w:cstheme="minorHAnsi"/>
          <w:sz w:val="22"/>
          <w:szCs w:val="22"/>
        </w:rPr>
      </w:pPr>
    </w:p>
    <w:p w14:paraId="6B5F788B" w14:textId="77777777" w:rsidR="00D76C4B" w:rsidRPr="00D76C4B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48A04EE0" w14:textId="60E97C22" w:rsidR="00D76C4B" w:rsidRPr="00D76C4B" w:rsidRDefault="00E81398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Qualifications</w:t>
      </w:r>
    </w:p>
    <w:p w14:paraId="64268D40" w14:textId="1CCFFB73" w:rsidR="00D76C4B" w:rsidRPr="00D3453A" w:rsidRDefault="009E53FC" w:rsidP="00310D20">
      <w:pPr>
        <w:pStyle w:val="Paragraphedeliste"/>
        <w:tabs>
          <w:tab w:val="left" w:pos="709"/>
        </w:tabs>
        <w:ind w:left="851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310D20" w:rsidRPr="00310D20">
        <w:rPr>
          <w:rFonts w:asciiTheme="minorHAnsi" w:hAnsiTheme="minorHAnsi" w:cstheme="minorHAnsi"/>
          <w:sz w:val="22"/>
          <w:szCs w:val="22"/>
        </w:rPr>
        <w:t>Diplôme dans le domaine social ou de l’animation (BPJEPS, DEJEPS, BAFD, BAFA etc.)</w:t>
      </w:r>
    </w:p>
    <w:p w14:paraId="6815A05D" w14:textId="77777777" w:rsidR="00D3453A" w:rsidRPr="00D76C4B" w:rsidRDefault="00D3453A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3605BD32" w14:textId="77777777" w:rsidR="00D76C4B" w:rsidRPr="00D76C4B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D76C4B">
        <w:rPr>
          <w:rFonts w:asciiTheme="minorHAnsi" w:hAnsiTheme="minorHAnsi" w:cstheme="minorHAnsi"/>
          <w:sz w:val="22"/>
          <w:szCs w:val="22"/>
        </w:rPr>
        <w:t>Qualités</w:t>
      </w:r>
    </w:p>
    <w:p w14:paraId="3C340885" w14:textId="77777777" w:rsidR="00310D20" w:rsidRPr="00310D20" w:rsidRDefault="004443CD" w:rsidP="00310D20">
      <w:pPr>
        <w:tabs>
          <w:tab w:val="left" w:pos="851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310D20" w:rsidRPr="00310D20">
        <w:rPr>
          <w:rFonts w:asciiTheme="minorHAnsi" w:hAnsiTheme="minorHAnsi" w:cstheme="minorHAnsi"/>
          <w:sz w:val="22"/>
          <w:szCs w:val="22"/>
        </w:rPr>
        <w:t>Dynamisme et autonomie</w:t>
      </w:r>
    </w:p>
    <w:p w14:paraId="33379EEC" w14:textId="73BE1A7D" w:rsidR="00310D20" w:rsidRPr="00310D20" w:rsidRDefault="00310D20" w:rsidP="00310D20">
      <w:pPr>
        <w:tabs>
          <w:tab w:val="left" w:pos="851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310D20">
        <w:rPr>
          <w:rFonts w:asciiTheme="minorHAnsi" w:hAnsiTheme="minorHAnsi" w:cstheme="minorHAnsi"/>
          <w:sz w:val="22"/>
          <w:szCs w:val="22"/>
        </w:rPr>
        <w:t>Créativité</w:t>
      </w:r>
    </w:p>
    <w:p w14:paraId="77D89DF2" w14:textId="1E4A8629" w:rsidR="00310D20" w:rsidRPr="00310D20" w:rsidRDefault="00310D20" w:rsidP="00310D20">
      <w:pPr>
        <w:tabs>
          <w:tab w:val="left" w:pos="851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310D20">
        <w:rPr>
          <w:rFonts w:asciiTheme="minorHAnsi" w:hAnsiTheme="minorHAnsi" w:cstheme="minorHAnsi"/>
          <w:sz w:val="22"/>
          <w:szCs w:val="22"/>
        </w:rPr>
        <w:t>Empathie, écoute et bienveillance</w:t>
      </w:r>
    </w:p>
    <w:p w14:paraId="4C30416D" w14:textId="5FF21B7F" w:rsidR="00310D20" w:rsidRPr="00310D20" w:rsidRDefault="00310D20" w:rsidP="00310D20">
      <w:pPr>
        <w:tabs>
          <w:tab w:val="left" w:pos="851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310D20">
        <w:rPr>
          <w:rFonts w:asciiTheme="minorHAnsi" w:hAnsiTheme="minorHAnsi" w:cstheme="minorHAnsi"/>
          <w:sz w:val="22"/>
          <w:szCs w:val="22"/>
        </w:rPr>
        <w:t>Capacité à travailler en équipe et en partenariat</w:t>
      </w:r>
    </w:p>
    <w:p w14:paraId="55770FB8" w14:textId="0C442234" w:rsidR="00CE6B2A" w:rsidRDefault="00CE6B2A" w:rsidP="00310D20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2AEA4416" w14:textId="77777777" w:rsidR="00D76C4B" w:rsidRPr="006A181F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3011E4DC" w14:textId="1852A846" w:rsidR="00467FAC" w:rsidRDefault="002B0C8D" w:rsidP="00D76C4B">
      <w:pPr>
        <w:suppressAutoHyphens w:val="0"/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ENVIRONNEMENT DU POST</w:t>
      </w:r>
      <w:r w:rsidR="00D76C4B">
        <w:rPr>
          <w:rFonts w:asciiTheme="minorHAnsi" w:hAnsiTheme="minorHAnsi" w:cstheme="minorHAnsi"/>
          <w:b/>
          <w:i/>
          <w:sz w:val="22"/>
          <w:szCs w:val="22"/>
          <w:lang w:eastAsia="fr-FR"/>
        </w:rPr>
        <w:t>E</w:t>
      </w:r>
    </w:p>
    <w:p w14:paraId="04DC971F" w14:textId="77777777" w:rsidR="00310D20" w:rsidRPr="00310D20" w:rsidRDefault="009E53FC" w:rsidP="00310D20">
      <w:pPr>
        <w:suppressAutoHyphens w:val="0"/>
        <w:ind w:left="567" w:hanging="283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ab/>
        <w:t xml:space="preserve">- </w:t>
      </w:r>
      <w:r w:rsidR="00310D20" w:rsidRPr="00310D20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Possibilité de travailler en horaires décalés (soir et week-end)</w:t>
      </w:r>
    </w:p>
    <w:p w14:paraId="7F1DEB6B" w14:textId="5B7A8683" w:rsidR="00D76C4B" w:rsidRPr="00310D20" w:rsidRDefault="00310D20" w:rsidP="00310D20">
      <w:pPr>
        <w:suppressAutoHyphens w:val="0"/>
        <w:ind w:left="568" w:firstLine="141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 xml:space="preserve">- </w:t>
      </w:r>
      <w:r w:rsidRPr="00310D20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Lieux de travail multiples (2), dont 1 en en quartier prioritaire</w:t>
      </w:r>
    </w:p>
    <w:p w14:paraId="6AF0C187" w14:textId="77777777" w:rsidR="009E53FC" w:rsidRPr="00D76C4B" w:rsidRDefault="009E53FC" w:rsidP="00BB7BE3">
      <w:pPr>
        <w:pStyle w:val="Paragraphedeliste"/>
        <w:ind w:left="851"/>
        <w:rPr>
          <w:rFonts w:asciiTheme="minorHAnsi" w:hAnsiTheme="minorHAnsi" w:cstheme="minorHAnsi"/>
          <w:b/>
          <w:i/>
          <w:sz w:val="22"/>
          <w:szCs w:val="22"/>
        </w:rPr>
      </w:pPr>
    </w:p>
    <w:p w14:paraId="3985A95C" w14:textId="77777777" w:rsidR="0033419E" w:rsidRPr="006A181F" w:rsidRDefault="002B0C8D" w:rsidP="00ED6022">
      <w:pPr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 xml:space="preserve">INFORMATIONS COMPLEMENTAIRES </w:t>
      </w:r>
    </w:p>
    <w:p w14:paraId="57BEF54E" w14:textId="77777777" w:rsidR="00CE6B2A" w:rsidRPr="006A181F" w:rsidRDefault="00CE6B2A" w:rsidP="0039057F">
      <w:pPr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53D584BB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u w:val="single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Conditions d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rtl/>
          <w:lang w:val="fr-FR"/>
        </w:rPr>
        <w:t>’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exercice</w:t>
      </w:r>
    </w:p>
    <w:p w14:paraId="2B1E99DF" w14:textId="06874442" w:rsidR="00BB7BE3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 xml:space="preserve">Rémunération statutaire </w:t>
      </w:r>
    </w:p>
    <w:p w14:paraId="725A0E80" w14:textId="2687D692" w:rsidR="00BB7BE3" w:rsidRPr="00BB7BE3" w:rsidRDefault="00BB7BE3" w:rsidP="00310D20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Participation aux abonnements de transport : 75%</w:t>
      </w:r>
    </w:p>
    <w:p w14:paraId="0AB7764B" w14:textId="77777777" w:rsidR="002B0C8D" w:rsidRDefault="002B0C8D" w:rsidP="00ED6022">
      <w:pPr>
        <w:ind w:left="709" w:right="849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</w:p>
    <w:p w14:paraId="4FAE9CB2" w14:textId="77777777" w:rsidR="00310D20" w:rsidRPr="006A181F" w:rsidRDefault="00310D20" w:rsidP="00ED6022">
      <w:pPr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3B41C3EF" w14:textId="0FD7029C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>Dépôt de candidature souhaité</w:t>
      </w:r>
      <w:r w:rsidR="00FB0DED">
        <w:rPr>
          <w:rFonts w:asciiTheme="minorHAnsi" w:hAnsiTheme="minorHAnsi" w:cstheme="minorHAnsi"/>
          <w:sz w:val="22"/>
          <w:szCs w:val="22"/>
        </w:rPr>
        <w:t xml:space="preserve"> avant</w:t>
      </w:r>
      <w:r w:rsidRPr="006A181F">
        <w:rPr>
          <w:rFonts w:asciiTheme="minorHAnsi" w:hAnsiTheme="minorHAnsi" w:cstheme="minorHAnsi"/>
          <w:sz w:val="22"/>
          <w:szCs w:val="22"/>
        </w:rPr>
        <w:t xml:space="preserve"> </w:t>
      </w:r>
      <w:r w:rsidR="00D76C4B">
        <w:rPr>
          <w:rFonts w:asciiTheme="minorHAnsi" w:hAnsiTheme="minorHAnsi" w:cstheme="minorHAnsi"/>
          <w:sz w:val="22"/>
          <w:szCs w:val="22"/>
        </w:rPr>
        <w:t xml:space="preserve">le </w:t>
      </w:r>
      <w:r w:rsidR="00310D20">
        <w:rPr>
          <w:rFonts w:asciiTheme="minorHAnsi" w:hAnsiTheme="minorHAnsi" w:cstheme="minorHAnsi"/>
          <w:sz w:val="22"/>
          <w:szCs w:val="22"/>
        </w:rPr>
        <w:t>16</w:t>
      </w:r>
      <w:r w:rsidR="00FB0DED">
        <w:rPr>
          <w:rFonts w:asciiTheme="minorHAnsi" w:hAnsiTheme="minorHAnsi" w:cstheme="minorHAnsi"/>
          <w:sz w:val="22"/>
          <w:szCs w:val="22"/>
        </w:rPr>
        <w:t xml:space="preserve"> mars 2026</w:t>
      </w:r>
    </w:p>
    <w:p w14:paraId="640F7625" w14:textId="7D4DAF84" w:rsidR="00206179" w:rsidRDefault="003A666B" w:rsidP="00206179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>P</w:t>
      </w:r>
      <w:r w:rsidR="00E961ED" w:rsidRPr="006A181F">
        <w:rPr>
          <w:rFonts w:asciiTheme="minorHAnsi" w:hAnsiTheme="minorHAnsi" w:cstheme="minorHAnsi"/>
          <w:sz w:val="22"/>
          <w:szCs w:val="22"/>
        </w:rPr>
        <w:t xml:space="preserve">rise de poste : </w:t>
      </w:r>
      <w:r w:rsidR="00FB0DED">
        <w:rPr>
          <w:rFonts w:asciiTheme="minorHAnsi" w:hAnsiTheme="minorHAnsi" w:cstheme="minorHAnsi"/>
          <w:sz w:val="22"/>
          <w:szCs w:val="22"/>
        </w:rPr>
        <w:t>au plus vite</w:t>
      </w:r>
    </w:p>
    <w:p w14:paraId="6E6E56DF" w14:textId="77777777" w:rsidR="00FC113D" w:rsidRDefault="00FC113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33B6EBEF" w14:textId="77777777" w:rsidR="00FC113D" w:rsidRDefault="00FC113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2F67395B" w14:textId="5484FF14" w:rsidR="00FC113D" w:rsidRPr="006A181F" w:rsidRDefault="00FC113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FC113D">
        <w:rPr>
          <w:rFonts w:asciiTheme="minorHAnsi" w:hAnsiTheme="minorHAnsi" w:cstheme="minorHAnsi"/>
          <w:sz w:val="22"/>
          <w:szCs w:val="22"/>
        </w:rPr>
        <w:t xml:space="preserve">Collectivité </w:t>
      </w:r>
      <w:proofErr w:type="spellStart"/>
      <w:r w:rsidRPr="00FC113D">
        <w:rPr>
          <w:rFonts w:asciiTheme="minorHAnsi" w:hAnsiTheme="minorHAnsi" w:cstheme="minorHAnsi"/>
          <w:sz w:val="22"/>
          <w:szCs w:val="22"/>
        </w:rPr>
        <w:t>handi</w:t>
      </w:r>
      <w:proofErr w:type="spellEnd"/>
      <w:r w:rsidRPr="00FC113D">
        <w:rPr>
          <w:rFonts w:asciiTheme="minorHAnsi" w:hAnsiTheme="minorHAnsi" w:cstheme="minorHAnsi"/>
          <w:sz w:val="22"/>
          <w:szCs w:val="22"/>
        </w:rPr>
        <w:t>-engagée, nous croyons en un milieu de travail où équité, inclusion et diversité sont la norme ; toutes nos offres d'emploi sont accessibles aux travailleurs en situation de handicap.</w:t>
      </w:r>
    </w:p>
    <w:p w14:paraId="4389E0DF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1B84B005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4C615D99" w14:textId="4C0DD346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Merci de bien vouloir adresser votre dossier de candidature (curriculum vitae et lettre de motivation) à </w:t>
      </w:r>
      <w:r w:rsidR="00D76C4B">
        <w:rPr>
          <w:rFonts w:asciiTheme="minorHAnsi" w:hAnsiTheme="minorHAnsi" w:cstheme="minorHAnsi"/>
          <w:b/>
          <w:i/>
          <w:color w:val="FF0000"/>
          <w:sz w:val="22"/>
          <w:szCs w:val="22"/>
        </w:rPr>
        <w:t>megane.commun</w:t>
      </w:r>
      <w:r w:rsidRPr="006A181F">
        <w:rPr>
          <w:rFonts w:asciiTheme="minorHAnsi" w:hAnsiTheme="minorHAnsi" w:cstheme="minorHAnsi"/>
          <w:b/>
          <w:i/>
          <w:color w:val="FF0000"/>
          <w:sz w:val="22"/>
          <w:szCs w:val="22"/>
        </w:rPr>
        <w:t>@ville-chateau-thierry.fr</w:t>
      </w:r>
    </w:p>
    <w:sectPr w:rsidR="003A666B" w:rsidRPr="006A181F" w:rsidSect="00E50EBA">
      <w:headerReference w:type="first" r:id="rId7"/>
      <w:footerReference w:type="first" r:id="rId8"/>
      <w:pgSz w:w="11906" w:h="16838"/>
      <w:pgMar w:top="623" w:right="567" w:bottom="55" w:left="567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A436" w14:textId="77777777" w:rsidR="00620B9E" w:rsidRDefault="00620B9E">
      <w:r>
        <w:separator/>
      </w:r>
    </w:p>
  </w:endnote>
  <w:endnote w:type="continuationSeparator" w:id="0">
    <w:p w14:paraId="5313C117" w14:textId="77777777" w:rsidR="00620B9E" w:rsidRDefault="0062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00D1" w14:textId="77777777" w:rsidR="00D93B66" w:rsidRDefault="00D93B66">
    <w:pPr>
      <w:pStyle w:val="Pieddepage"/>
      <w:ind w:left="-142" w:right="-114"/>
      <w:jc w:val="center"/>
      <w:rPr>
        <w:rFonts w:ascii="Albertus Medium" w:hAnsi="Albertus Medium" w:cs="Albertus Medium"/>
        <w:spacing w:val="25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A09B" w14:textId="77777777" w:rsidR="00620B9E" w:rsidRDefault="00620B9E">
      <w:r>
        <w:separator/>
      </w:r>
    </w:p>
  </w:footnote>
  <w:footnote w:type="continuationSeparator" w:id="0">
    <w:p w14:paraId="12991ACE" w14:textId="77777777" w:rsidR="00620B9E" w:rsidRDefault="0062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C923" w14:textId="77777777" w:rsidR="00D93B66" w:rsidRDefault="00F64725">
    <w:pPr>
      <w:pStyle w:val="En-tte"/>
      <w:rPr>
        <w:sz w:val="24"/>
        <w:szCs w:val="24"/>
        <w:lang w:eastAsia="fr-FR"/>
      </w:rPr>
    </w:pPr>
    <w:r>
      <w:rPr>
        <w:noProof/>
        <w:sz w:val="24"/>
        <w:szCs w:val="24"/>
        <w:lang w:eastAsia="fr-FR"/>
      </w:rPr>
      <w:drawing>
        <wp:anchor distT="0" distB="0" distL="114300" distR="114300" simplePos="0" relativeHeight="251657728" behindDoc="0" locked="0" layoutInCell="1" allowOverlap="1" wp14:anchorId="139F33BB" wp14:editId="5D903B9D">
          <wp:simplePos x="0" y="0"/>
          <wp:positionH relativeFrom="page">
            <wp:posOffset>146685</wp:posOffset>
          </wp:positionH>
          <wp:positionV relativeFrom="paragraph">
            <wp:posOffset>-681355</wp:posOffset>
          </wp:positionV>
          <wp:extent cx="7585075" cy="1314450"/>
          <wp:effectExtent l="0" t="0" r="0" b="0"/>
          <wp:wrapNone/>
          <wp:docPr id="1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6F595" w14:textId="77777777" w:rsidR="00D93B66" w:rsidRDefault="00D93B66">
    <w:pPr>
      <w:pStyle w:val="En-tte"/>
      <w:rPr>
        <w:sz w:val="24"/>
        <w:szCs w:val="24"/>
      </w:rPr>
    </w:pPr>
  </w:p>
  <w:p w14:paraId="73D81740" w14:textId="77777777" w:rsidR="00D93B66" w:rsidRDefault="00D93B66">
    <w:pPr>
      <w:pStyle w:val="En-tte"/>
      <w:rPr>
        <w:sz w:val="24"/>
        <w:szCs w:val="24"/>
      </w:rPr>
    </w:pPr>
  </w:p>
  <w:p w14:paraId="4400EAB3" w14:textId="77777777" w:rsidR="00D93B66" w:rsidRDefault="00D93B66">
    <w:pPr>
      <w:pStyle w:val="En-tte"/>
      <w:rPr>
        <w:sz w:val="24"/>
        <w:szCs w:val="24"/>
      </w:rPr>
    </w:pPr>
  </w:p>
  <w:p w14:paraId="72389B3B" w14:textId="77777777" w:rsidR="00D93B66" w:rsidRDefault="00D93B66">
    <w:pPr>
      <w:pStyle w:val="En-tte"/>
      <w:rPr>
        <w:sz w:val="24"/>
        <w:szCs w:val="24"/>
      </w:rPr>
    </w:pPr>
  </w:p>
  <w:p w14:paraId="00A82E35" w14:textId="77777777" w:rsidR="00F4188F" w:rsidRDefault="00F4188F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738DC"/>
    <w:multiLevelType w:val="hybridMultilevel"/>
    <w:tmpl w:val="B22E42A4"/>
    <w:lvl w:ilvl="0" w:tplc="ADF665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93B"/>
    <w:multiLevelType w:val="hybridMultilevel"/>
    <w:tmpl w:val="9F6205BA"/>
    <w:lvl w:ilvl="0" w:tplc="BBDEDBA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041"/>
    <w:multiLevelType w:val="hybridMultilevel"/>
    <w:tmpl w:val="B0928772"/>
    <w:lvl w:ilvl="0" w:tplc="FD10FED4">
      <w:numFmt w:val="bullet"/>
      <w:lvlText w:val="-"/>
      <w:lvlJc w:val="left"/>
      <w:pPr>
        <w:ind w:left="142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3088FA"/>
    <w:multiLevelType w:val="hybridMultilevel"/>
    <w:tmpl w:val="135C1A2C"/>
    <w:lvl w:ilvl="0" w:tplc="716A519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901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0A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4C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01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8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68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0F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AA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3EA0"/>
    <w:multiLevelType w:val="hybridMultilevel"/>
    <w:tmpl w:val="1FFA348C"/>
    <w:lvl w:ilvl="0" w:tplc="0EA2A3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FBF1"/>
    <w:multiLevelType w:val="hybridMultilevel"/>
    <w:tmpl w:val="CCCAF8FE"/>
    <w:lvl w:ilvl="0" w:tplc="D5B2A60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6F3A7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EA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08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8B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AE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00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61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C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4812"/>
    <w:multiLevelType w:val="hybridMultilevel"/>
    <w:tmpl w:val="7B46AA24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A423E"/>
    <w:multiLevelType w:val="hybridMultilevel"/>
    <w:tmpl w:val="B752796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15A27FD"/>
    <w:multiLevelType w:val="hybridMultilevel"/>
    <w:tmpl w:val="B0541D92"/>
    <w:lvl w:ilvl="0" w:tplc="B614AC4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69E73"/>
    <w:multiLevelType w:val="hybridMultilevel"/>
    <w:tmpl w:val="BE3209D4"/>
    <w:lvl w:ilvl="0" w:tplc="6D56D3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E0E8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24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27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2F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0A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01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0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AD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21821"/>
    <w:multiLevelType w:val="hybridMultilevel"/>
    <w:tmpl w:val="A502E102"/>
    <w:lvl w:ilvl="0" w:tplc="5A7EE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493A"/>
    <w:multiLevelType w:val="hybridMultilevel"/>
    <w:tmpl w:val="7D50F73C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048D5"/>
    <w:multiLevelType w:val="hybridMultilevel"/>
    <w:tmpl w:val="8CD0A2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14530"/>
    <w:multiLevelType w:val="hybridMultilevel"/>
    <w:tmpl w:val="31D03FEC"/>
    <w:lvl w:ilvl="0" w:tplc="433812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9848F5"/>
    <w:multiLevelType w:val="hybridMultilevel"/>
    <w:tmpl w:val="CCC2E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AC"/>
    <w:multiLevelType w:val="hybridMultilevel"/>
    <w:tmpl w:val="E55EC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87D43"/>
    <w:multiLevelType w:val="hybridMultilevel"/>
    <w:tmpl w:val="4E6CEAF6"/>
    <w:lvl w:ilvl="0" w:tplc="129097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113B"/>
    <w:multiLevelType w:val="hybridMultilevel"/>
    <w:tmpl w:val="8AF69A7E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31A5C"/>
    <w:multiLevelType w:val="hybridMultilevel"/>
    <w:tmpl w:val="E1AE517E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CCC7EFD"/>
    <w:multiLevelType w:val="hybridMultilevel"/>
    <w:tmpl w:val="630072CA"/>
    <w:lvl w:ilvl="0" w:tplc="20D29D0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BE72A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A0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7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25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E8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0D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27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44D74"/>
    <w:multiLevelType w:val="hybridMultilevel"/>
    <w:tmpl w:val="31ACEC8E"/>
    <w:lvl w:ilvl="0" w:tplc="98BABF30">
      <w:numFmt w:val="bullet"/>
      <w:lvlText w:val="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C4"/>
    <w:multiLevelType w:val="hybridMultilevel"/>
    <w:tmpl w:val="6B726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C1800"/>
    <w:multiLevelType w:val="hybridMultilevel"/>
    <w:tmpl w:val="29E6EBAC"/>
    <w:lvl w:ilvl="0" w:tplc="040C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4" w15:restartNumberingAfterBreak="0">
    <w:nsid w:val="66C31903"/>
    <w:multiLevelType w:val="hybridMultilevel"/>
    <w:tmpl w:val="DD129FCE"/>
    <w:lvl w:ilvl="0" w:tplc="C614837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520D01"/>
    <w:multiLevelType w:val="hybridMultilevel"/>
    <w:tmpl w:val="01D81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B441F"/>
    <w:multiLevelType w:val="hybridMultilevel"/>
    <w:tmpl w:val="5D5AC722"/>
    <w:lvl w:ilvl="0" w:tplc="A1001B08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9B75F13"/>
    <w:multiLevelType w:val="hybridMultilevel"/>
    <w:tmpl w:val="3A96F6E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327F"/>
    <w:multiLevelType w:val="hybridMultilevel"/>
    <w:tmpl w:val="BA3E5328"/>
    <w:lvl w:ilvl="0" w:tplc="9E687A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736DE"/>
    <w:multiLevelType w:val="hybridMultilevel"/>
    <w:tmpl w:val="A2C0487A"/>
    <w:lvl w:ilvl="0" w:tplc="837468E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F34"/>
    <w:multiLevelType w:val="hybridMultilevel"/>
    <w:tmpl w:val="7208FF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24660C"/>
    <w:multiLevelType w:val="hybridMultilevel"/>
    <w:tmpl w:val="3DBEFD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15C"/>
    <w:multiLevelType w:val="hybridMultilevel"/>
    <w:tmpl w:val="E4E6F4E4"/>
    <w:lvl w:ilvl="0" w:tplc="433812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73C52"/>
    <w:multiLevelType w:val="hybridMultilevel"/>
    <w:tmpl w:val="A0F441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513355">
    <w:abstractNumId w:val="0"/>
  </w:num>
  <w:num w:numId="2" w16cid:durableId="1831553857">
    <w:abstractNumId w:val="28"/>
  </w:num>
  <w:num w:numId="3" w16cid:durableId="2093115392">
    <w:abstractNumId w:val="17"/>
  </w:num>
  <w:num w:numId="4" w16cid:durableId="1596937196">
    <w:abstractNumId w:val="29"/>
  </w:num>
  <w:num w:numId="5" w16cid:durableId="270671016">
    <w:abstractNumId w:val="30"/>
  </w:num>
  <w:num w:numId="6" w16cid:durableId="1594390253">
    <w:abstractNumId w:val="13"/>
  </w:num>
  <w:num w:numId="7" w16cid:durableId="1797678853">
    <w:abstractNumId w:val="33"/>
  </w:num>
  <w:num w:numId="8" w16cid:durableId="544635325">
    <w:abstractNumId w:val="31"/>
  </w:num>
  <w:num w:numId="9" w16cid:durableId="42606844">
    <w:abstractNumId w:val="11"/>
  </w:num>
  <w:num w:numId="10" w16cid:durableId="1304844689">
    <w:abstractNumId w:val="22"/>
  </w:num>
  <w:num w:numId="11" w16cid:durableId="1468743801">
    <w:abstractNumId w:val="2"/>
  </w:num>
  <w:num w:numId="12" w16cid:durableId="580220324">
    <w:abstractNumId w:val="27"/>
  </w:num>
  <w:num w:numId="13" w16cid:durableId="570772887">
    <w:abstractNumId w:val="5"/>
  </w:num>
  <w:num w:numId="14" w16cid:durableId="2069573474">
    <w:abstractNumId w:val="12"/>
  </w:num>
  <w:num w:numId="15" w16cid:durableId="375471378">
    <w:abstractNumId w:val="32"/>
  </w:num>
  <w:num w:numId="16" w16cid:durableId="1587818">
    <w:abstractNumId w:val="23"/>
  </w:num>
  <w:num w:numId="17" w16cid:durableId="307051777">
    <w:abstractNumId w:val="18"/>
  </w:num>
  <w:num w:numId="18" w16cid:durableId="1347054953">
    <w:abstractNumId w:val="7"/>
  </w:num>
  <w:num w:numId="19" w16cid:durableId="106851651">
    <w:abstractNumId w:val="1"/>
  </w:num>
  <w:num w:numId="20" w16cid:durableId="2080783812">
    <w:abstractNumId w:val="21"/>
  </w:num>
  <w:num w:numId="21" w16cid:durableId="745229051">
    <w:abstractNumId w:val="3"/>
  </w:num>
  <w:num w:numId="22" w16cid:durableId="1050495079">
    <w:abstractNumId w:val="19"/>
  </w:num>
  <w:num w:numId="23" w16cid:durableId="609121340">
    <w:abstractNumId w:val="25"/>
  </w:num>
  <w:num w:numId="24" w16cid:durableId="631786218">
    <w:abstractNumId w:val="8"/>
  </w:num>
  <w:num w:numId="25" w16cid:durableId="1797218802">
    <w:abstractNumId w:val="15"/>
  </w:num>
  <w:num w:numId="26" w16cid:durableId="127432675">
    <w:abstractNumId w:val="16"/>
  </w:num>
  <w:num w:numId="27" w16cid:durableId="1317027655">
    <w:abstractNumId w:val="26"/>
  </w:num>
  <w:num w:numId="28" w16cid:durableId="208037516">
    <w:abstractNumId w:val="24"/>
  </w:num>
  <w:num w:numId="29" w16cid:durableId="1911306500">
    <w:abstractNumId w:val="14"/>
  </w:num>
  <w:num w:numId="30" w16cid:durableId="637877320">
    <w:abstractNumId w:val="9"/>
  </w:num>
  <w:num w:numId="31" w16cid:durableId="706178516">
    <w:abstractNumId w:val="10"/>
  </w:num>
  <w:num w:numId="32" w16cid:durableId="1934052825">
    <w:abstractNumId w:val="20"/>
  </w:num>
  <w:num w:numId="33" w16cid:durableId="1755737226">
    <w:abstractNumId w:val="4"/>
  </w:num>
  <w:num w:numId="34" w16cid:durableId="6566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B9"/>
    <w:rsid w:val="00043217"/>
    <w:rsid w:val="000550F9"/>
    <w:rsid w:val="0006020A"/>
    <w:rsid w:val="000A78A9"/>
    <w:rsid w:val="000B41B4"/>
    <w:rsid w:val="000F4993"/>
    <w:rsid w:val="00111D4C"/>
    <w:rsid w:val="00144006"/>
    <w:rsid w:val="00165A6C"/>
    <w:rsid w:val="00170225"/>
    <w:rsid w:val="00196B1C"/>
    <w:rsid w:val="001B25ED"/>
    <w:rsid w:val="001D0F85"/>
    <w:rsid w:val="001D39F7"/>
    <w:rsid w:val="00206179"/>
    <w:rsid w:val="00206FBE"/>
    <w:rsid w:val="00210521"/>
    <w:rsid w:val="00233AC8"/>
    <w:rsid w:val="002554B4"/>
    <w:rsid w:val="00294210"/>
    <w:rsid w:val="002B0C8D"/>
    <w:rsid w:val="002F1D1C"/>
    <w:rsid w:val="00310D20"/>
    <w:rsid w:val="0033419E"/>
    <w:rsid w:val="00334682"/>
    <w:rsid w:val="0039057F"/>
    <w:rsid w:val="003A372D"/>
    <w:rsid w:val="003A666B"/>
    <w:rsid w:val="00424DC3"/>
    <w:rsid w:val="00426CA8"/>
    <w:rsid w:val="004439B3"/>
    <w:rsid w:val="004443CD"/>
    <w:rsid w:val="00467FAC"/>
    <w:rsid w:val="005020C3"/>
    <w:rsid w:val="00523D1A"/>
    <w:rsid w:val="00587EA8"/>
    <w:rsid w:val="005A4088"/>
    <w:rsid w:val="006011C4"/>
    <w:rsid w:val="00620B9E"/>
    <w:rsid w:val="006441DE"/>
    <w:rsid w:val="006565C9"/>
    <w:rsid w:val="00670EC1"/>
    <w:rsid w:val="00682A79"/>
    <w:rsid w:val="006A181F"/>
    <w:rsid w:val="006C456F"/>
    <w:rsid w:val="006D15E1"/>
    <w:rsid w:val="006D22AE"/>
    <w:rsid w:val="00703324"/>
    <w:rsid w:val="00722754"/>
    <w:rsid w:val="00841289"/>
    <w:rsid w:val="008468A9"/>
    <w:rsid w:val="008C3490"/>
    <w:rsid w:val="008C7627"/>
    <w:rsid w:val="008C797C"/>
    <w:rsid w:val="008D4A8C"/>
    <w:rsid w:val="008F1EB3"/>
    <w:rsid w:val="00902CBC"/>
    <w:rsid w:val="00956163"/>
    <w:rsid w:val="00986B93"/>
    <w:rsid w:val="009E53FC"/>
    <w:rsid w:val="009F00F6"/>
    <w:rsid w:val="00A00789"/>
    <w:rsid w:val="00A72E9E"/>
    <w:rsid w:val="00AC7C58"/>
    <w:rsid w:val="00B13C23"/>
    <w:rsid w:val="00B2723D"/>
    <w:rsid w:val="00B33B8B"/>
    <w:rsid w:val="00B51289"/>
    <w:rsid w:val="00B75E3D"/>
    <w:rsid w:val="00B77994"/>
    <w:rsid w:val="00BA31B9"/>
    <w:rsid w:val="00BB7BE3"/>
    <w:rsid w:val="00BC1BE0"/>
    <w:rsid w:val="00BC7AC8"/>
    <w:rsid w:val="00C20906"/>
    <w:rsid w:val="00C45E64"/>
    <w:rsid w:val="00C4728E"/>
    <w:rsid w:val="00CA7E4C"/>
    <w:rsid w:val="00CE6B2A"/>
    <w:rsid w:val="00D07C87"/>
    <w:rsid w:val="00D323F2"/>
    <w:rsid w:val="00D3453A"/>
    <w:rsid w:val="00D37775"/>
    <w:rsid w:val="00D43C42"/>
    <w:rsid w:val="00D76C4B"/>
    <w:rsid w:val="00D84233"/>
    <w:rsid w:val="00D93B66"/>
    <w:rsid w:val="00D979F0"/>
    <w:rsid w:val="00DE3476"/>
    <w:rsid w:val="00DE71AA"/>
    <w:rsid w:val="00E32B02"/>
    <w:rsid w:val="00E42693"/>
    <w:rsid w:val="00E50EBA"/>
    <w:rsid w:val="00E81398"/>
    <w:rsid w:val="00E961ED"/>
    <w:rsid w:val="00EB7A1C"/>
    <w:rsid w:val="00ED6022"/>
    <w:rsid w:val="00EF24F9"/>
    <w:rsid w:val="00F4188F"/>
    <w:rsid w:val="00F56A9F"/>
    <w:rsid w:val="00F56DCE"/>
    <w:rsid w:val="00F64725"/>
    <w:rsid w:val="00F97053"/>
    <w:rsid w:val="00FA5891"/>
    <w:rsid w:val="00FB0DED"/>
    <w:rsid w:val="00FC113D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612B50"/>
  <w15:chartTrackingRefBased/>
  <w15:docId w15:val="{8CC5D438-6FD6-426E-83EC-07246C7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3402"/>
      </w:tabs>
      <w:ind w:right="8391"/>
      <w:jc w:val="center"/>
      <w:outlineLvl w:val="0"/>
    </w:pPr>
    <w:rPr>
      <w:rFonts w:ascii="Albertus Medium" w:hAnsi="Albertus Medium" w:cs="Albertus Medium"/>
      <w:i/>
      <w:iCs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3402"/>
      </w:tabs>
      <w:ind w:right="8249"/>
      <w:jc w:val="both"/>
      <w:outlineLvl w:val="1"/>
    </w:pPr>
    <w:rPr>
      <w:rFonts w:ascii="Albertus Medium" w:hAnsi="Albertus Medium" w:cs="Albertus Medium"/>
      <w:i/>
      <w:iCs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Univers" w:hAnsi="Univers" w:cs="Univers"/>
      <w:spacing w:val="35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563C1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tabs>
        <w:tab w:val="left" w:pos="3402"/>
      </w:tabs>
      <w:ind w:left="567" w:right="1161" w:firstLine="1985"/>
      <w:jc w:val="both"/>
    </w:pPr>
    <w:rPr>
      <w:rFonts w:ascii="Albertus Medium" w:hAnsi="Albertus Medium" w:cs="Albertus Medium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xmsonormal">
    <w:name w:val="xmsonormal"/>
    <w:basedOn w:val="Normal"/>
    <w:uiPriority w:val="99"/>
    <w:rsid w:val="00F4188F"/>
    <w:pPr>
      <w:suppressAutoHyphens w:val="0"/>
    </w:pPr>
    <w:rPr>
      <w:rFonts w:ascii="Calibri" w:eastAsia="Calibri" w:hAnsi="Calibri" w:cs="Calibri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1D39F7"/>
    <w:pPr>
      <w:suppressAutoHyphens w:val="0"/>
      <w:ind w:left="720"/>
      <w:contextualSpacing/>
    </w:pPr>
    <w:rPr>
      <w:lang w:eastAsia="fr-FR"/>
    </w:rPr>
  </w:style>
  <w:style w:type="paragraph" w:customStyle="1" w:styleId="Corps">
    <w:name w:val="Corps"/>
    <w:rsid w:val="002F1D1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Aucun">
    <w:name w:val="Aucun"/>
    <w:rsid w:val="002F1D1C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A72E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houx\Downloads\Annonce%20Assistante%20communication%20ne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Annonce Assistante communication new</Template>
  <TotalTime>6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Clara Trehoux</dc:creator>
  <cp:keywords/>
  <dc:description/>
  <cp:lastModifiedBy>Megane Commun</cp:lastModifiedBy>
  <cp:revision>2</cp:revision>
  <cp:lastPrinted>2023-04-04T12:09:00Z</cp:lastPrinted>
  <dcterms:created xsi:type="dcterms:W3CDTF">2026-03-05T14:25:00Z</dcterms:created>
  <dcterms:modified xsi:type="dcterms:W3CDTF">2026-03-05T14:25:00Z</dcterms:modified>
</cp:coreProperties>
</file>